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60" w:rsidRPr="003C04AE" w:rsidRDefault="00B30B00" w:rsidP="003C04AE">
      <w:pPr>
        <w:pStyle w:val="Balk1"/>
        <w:rPr>
          <w:sz w:val="40"/>
          <w:szCs w:val="40"/>
        </w:rPr>
      </w:pPr>
      <w:r>
        <w:rPr>
          <w:sz w:val="40"/>
          <w:szCs w:val="40"/>
        </w:rPr>
        <w:t>DÜNYA MÜHENDİSLER</w:t>
      </w:r>
      <w:r w:rsidR="007A50B8" w:rsidRPr="003C04AE">
        <w:rPr>
          <w:sz w:val="40"/>
          <w:szCs w:val="40"/>
        </w:rPr>
        <w:t xml:space="preserve"> GÜNÜ KUTLAMASI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nferans gündemi bilgileri düzen tablosu no. 1"/>
      </w:tblPr>
      <w:tblGrid>
        <w:gridCol w:w="851"/>
        <w:gridCol w:w="8175"/>
      </w:tblGrid>
      <w:tr w:rsidR="00B060E9" w:rsidRPr="000203F7" w:rsidTr="00007215">
        <w:tc>
          <w:tcPr>
            <w:tcW w:w="851" w:type="dxa"/>
            <w:tcMar>
              <w:right w:w="58" w:type="dxa"/>
            </w:tcMar>
            <w:vAlign w:val="center"/>
          </w:tcPr>
          <w:p w:rsidR="00B060E9" w:rsidRPr="001932B0" w:rsidRDefault="00B060E9" w:rsidP="00E05DC9">
            <w:pPr>
              <w:rPr>
                <w:sz w:val="10"/>
                <w:szCs w:val="10"/>
              </w:rPr>
            </w:pPr>
          </w:p>
        </w:tc>
        <w:tc>
          <w:tcPr>
            <w:tcW w:w="8175" w:type="dxa"/>
            <w:tcMar>
              <w:left w:w="58" w:type="dxa"/>
            </w:tcMar>
            <w:vAlign w:val="center"/>
          </w:tcPr>
          <w:p w:rsidR="00B060E9" w:rsidRPr="001932B0" w:rsidRDefault="00B060E9" w:rsidP="00E05DC9">
            <w:pPr>
              <w:rPr>
                <w:sz w:val="10"/>
                <w:szCs w:val="10"/>
              </w:rPr>
            </w:pPr>
          </w:p>
        </w:tc>
      </w:tr>
    </w:tbl>
    <w:p w:rsidR="00E801C4" w:rsidRDefault="007A50B8" w:rsidP="00973C2C">
      <w:pPr>
        <w:pStyle w:val="Balk1"/>
      </w:pPr>
      <w:r>
        <w:t xml:space="preserve">4 Mart </w:t>
      </w:r>
      <w:proofErr w:type="gramStart"/>
      <w:r>
        <w:t>2022</w:t>
      </w:r>
      <w:r w:rsidR="00985111">
        <w:t xml:space="preserve">        Saat</w:t>
      </w:r>
      <w:proofErr w:type="gramEnd"/>
      <w:r w:rsidR="00985111">
        <w:t>: 14:00</w:t>
      </w:r>
    </w:p>
    <w:p w:rsidR="00383350" w:rsidRDefault="00383350" w:rsidP="00973C2C">
      <w:pPr>
        <w:pStyle w:val="Balk1"/>
      </w:pPr>
      <w:r>
        <w:t>Eskişehir Osmangazi Üniversitesi (ESOGÜ), Müh. Mim. Fakültesi,</w:t>
      </w:r>
    </w:p>
    <w:p w:rsidR="00383350" w:rsidRPr="000203F7" w:rsidRDefault="00383350" w:rsidP="00973C2C">
      <w:pPr>
        <w:pStyle w:val="Balk1"/>
      </w:pPr>
      <w:r>
        <w:t xml:space="preserve"> Prof. Dr. Suat Mirza Konferans Salonu, Batı Meşelik, Eskişehir</w:t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nferans gündemi bilgileri düzen tablosu no. 2"/>
      </w:tblPr>
      <w:tblGrid>
        <w:gridCol w:w="851"/>
        <w:gridCol w:w="8175"/>
      </w:tblGrid>
      <w:tr w:rsidR="00093B54" w:rsidRPr="000203F7" w:rsidTr="00007215">
        <w:tc>
          <w:tcPr>
            <w:tcW w:w="851" w:type="dxa"/>
            <w:tcMar>
              <w:right w:w="58" w:type="dxa"/>
            </w:tcMar>
            <w:vAlign w:val="center"/>
          </w:tcPr>
          <w:p w:rsidR="00093B54" w:rsidRPr="000203F7" w:rsidRDefault="00691568" w:rsidP="007A50B8">
            <w:r>
              <w:t>14:00</w:t>
            </w:r>
          </w:p>
        </w:tc>
        <w:tc>
          <w:tcPr>
            <w:tcW w:w="8175" w:type="dxa"/>
            <w:tcMar>
              <w:left w:w="58" w:type="dxa"/>
            </w:tcMar>
            <w:vAlign w:val="center"/>
          </w:tcPr>
          <w:p w:rsidR="004908C5" w:rsidRPr="007A50B8" w:rsidRDefault="00EE3220" w:rsidP="004908C5">
            <w:pPr>
              <w:rPr>
                <w:b/>
              </w:rPr>
            </w:pPr>
            <w:r>
              <w:rPr>
                <w:b/>
              </w:rPr>
              <w:t>Açılış Konuşmaları</w:t>
            </w:r>
          </w:p>
          <w:p w:rsidR="004908C5" w:rsidRDefault="007A50B8" w:rsidP="007A50B8">
            <w:pPr>
              <w:pStyle w:val="irketad"/>
              <w:rPr>
                <w:b w:val="0"/>
              </w:rPr>
            </w:pPr>
            <w:r w:rsidRPr="00974B4F">
              <w:t>Prof.</w:t>
            </w:r>
            <w:r w:rsidR="00B30B00" w:rsidRPr="00974B4F">
              <w:t xml:space="preserve"> </w:t>
            </w:r>
            <w:r w:rsidRPr="00974B4F">
              <w:t>Dr. Muammer Kaya</w:t>
            </w:r>
            <w:r w:rsidRPr="007A50B8">
              <w:rPr>
                <w:b w:val="0"/>
              </w:rPr>
              <w:t xml:space="preserve">, </w:t>
            </w:r>
            <w:r w:rsidR="00974B4F">
              <w:rPr>
                <w:b w:val="0"/>
              </w:rPr>
              <w:t xml:space="preserve">ESOGÜ, MMF </w:t>
            </w:r>
            <w:r w:rsidRPr="007A50B8">
              <w:rPr>
                <w:b w:val="0"/>
              </w:rPr>
              <w:t>Dekan</w:t>
            </w:r>
            <w:r w:rsidR="00974B4F">
              <w:rPr>
                <w:b w:val="0"/>
              </w:rPr>
              <w:t>ı</w:t>
            </w:r>
          </w:p>
          <w:p w:rsidR="00B30B00" w:rsidRPr="007A50B8" w:rsidRDefault="00B30B00" w:rsidP="007A50B8">
            <w:pPr>
              <w:pStyle w:val="irketad"/>
              <w:rPr>
                <w:b w:val="0"/>
              </w:rPr>
            </w:pPr>
            <w:r w:rsidRPr="00974B4F">
              <w:t>Prof. Dr. Kemal Şenocak</w:t>
            </w:r>
            <w:r>
              <w:rPr>
                <w:b w:val="0"/>
              </w:rPr>
              <w:t xml:space="preserve">, </w:t>
            </w:r>
            <w:r w:rsidR="00974B4F">
              <w:rPr>
                <w:b w:val="0"/>
              </w:rPr>
              <w:t xml:space="preserve">ESOGÜ </w:t>
            </w:r>
            <w:r>
              <w:rPr>
                <w:b w:val="0"/>
              </w:rPr>
              <w:t>Rektör</w:t>
            </w:r>
            <w:r w:rsidR="00974B4F">
              <w:rPr>
                <w:b w:val="0"/>
              </w:rPr>
              <w:t>ü</w:t>
            </w:r>
          </w:p>
        </w:tc>
      </w:tr>
      <w:tr w:rsidR="00093B54" w:rsidRPr="000203F7" w:rsidTr="00007215">
        <w:tc>
          <w:tcPr>
            <w:tcW w:w="851" w:type="dxa"/>
            <w:tcMar>
              <w:right w:w="58" w:type="dxa"/>
            </w:tcMar>
            <w:vAlign w:val="center"/>
          </w:tcPr>
          <w:p w:rsidR="00093B54" w:rsidRPr="000203F7" w:rsidRDefault="00093B54" w:rsidP="00DA2688"/>
        </w:tc>
        <w:tc>
          <w:tcPr>
            <w:tcW w:w="8175" w:type="dxa"/>
            <w:tcMar>
              <w:left w:w="58" w:type="dxa"/>
            </w:tcMar>
            <w:vAlign w:val="center"/>
          </w:tcPr>
          <w:p w:rsidR="00B30B00" w:rsidRDefault="00B30B00" w:rsidP="0063137B">
            <w:pPr>
              <w:rPr>
                <w:b/>
              </w:rPr>
            </w:pPr>
          </w:p>
          <w:p w:rsidR="00B30B00" w:rsidRDefault="00B30B00" w:rsidP="0063137B">
            <w:pPr>
              <w:rPr>
                <w:b/>
              </w:rPr>
            </w:pPr>
            <w:r>
              <w:rPr>
                <w:b/>
              </w:rPr>
              <w:t>Panelistler</w:t>
            </w:r>
          </w:p>
          <w:p w:rsidR="00B30B00" w:rsidRDefault="005D2A11" w:rsidP="0063137B">
            <w:r w:rsidRPr="00974B4F">
              <w:rPr>
                <w:b/>
              </w:rPr>
              <w:t>Nezihe</w:t>
            </w:r>
            <w:r w:rsidR="00B30B00" w:rsidRPr="00974B4F">
              <w:rPr>
                <w:b/>
              </w:rPr>
              <w:t xml:space="preserve"> </w:t>
            </w:r>
            <w:proofErr w:type="spellStart"/>
            <w:r w:rsidR="00B30B00" w:rsidRPr="00974B4F">
              <w:rPr>
                <w:b/>
              </w:rPr>
              <w:t>Hanecioğlu</w:t>
            </w:r>
            <w:proofErr w:type="spellEnd"/>
            <w:r w:rsidR="00B30B00" w:rsidRPr="00974B4F">
              <w:rPr>
                <w:b/>
              </w:rPr>
              <w:t>,</w:t>
            </w:r>
            <w:r w:rsidR="00B30B00">
              <w:t xml:space="preserve"> </w:t>
            </w:r>
            <w:r w:rsidR="00B30B00" w:rsidRPr="00BD68EE">
              <w:rPr>
                <w:i/>
              </w:rPr>
              <w:t>Makine Mühendisleri Odası</w:t>
            </w:r>
            <w:r w:rsidR="00B30B00">
              <w:rPr>
                <w:i/>
              </w:rPr>
              <w:t xml:space="preserve"> </w:t>
            </w:r>
            <w:r w:rsidR="00691ED7">
              <w:rPr>
                <w:i/>
              </w:rPr>
              <w:t xml:space="preserve">Eskişehir Şube </w:t>
            </w:r>
            <w:r w:rsidR="00B30B00">
              <w:rPr>
                <w:i/>
              </w:rPr>
              <w:t>Başkanı</w:t>
            </w:r>
          </w:p>
          <w:p w:rsidR="0063137B" w:rsidRPr="00BD68EE" w:rsidRDefault="0063137B" w:rsidP="0063137B">
            <w:pPr>
              <w:rPr>
                <w:i/>
              </w:rPr>
            </w:pPr>
            <w:r w:rsidRPr="00974B4F">
              <w:rPr>
                <w:b/>
              </w:rPr>
              <w:t>Ender Kelleci,</w:t>
            </w:r>
            <w:r>
              <w:t xml:space="preserve"> </w:t>
            </w:r>
            <w:r w:rsidRPr="00BD68EE">
              <w:rPr>
                <w:i/>
              </w:rPr>
              <w:t>Elektrik Mühendisleri Odası</w:t>
            </w:r>
            <w:r w:rsidR="00B30B00">
              <w:rPr>
                <w:i/>
              </w:rPr>
              <w:t xml:space="preserve"> </w:t>
            </w:r>
            <w:r w:rsidR="00691ED7">
              <w:rPr>
                <w:i/>
              </w:rPr>
              <w:t xml:space="preserve">Eskişehir Şube </w:t>
            </w:r>
            <w:r w:rsidR="00B30B00">
              <w:rPr>
                <w:i/>
              </w:rPr>
              <w:t>Başkanı</w:t>
            </w:r>
          </w:p>
          <w:p w:rsidR="0063137B" w:rsidRPr="00BD68EE" w:rsidRDefault="00EA15D5" w:rsidP="0063137B">
            <w:pPr>
              <w:rPr>
                <w:i/>
              </w:rPr>
            </w:pPr>
            <w:r w:rsidRPr="00974B4F">
              <w:rPr>
                <w:b/>
              </w:rPr>
              <w:t xml:space="preserve">H. </w:t>
            </w:r>
            <w:r w:rsidR="0063137B" w:rsidRPr="00974B4F">
              <w:rPr>
                <w:b/>
              </w:rPr>
              <w:t>Orkun Kılıç,</w:t>
            </w:r>
            <w:r w:rsidR="0063137B">
              <w:t xml:space="preserve"> </w:t>
            </w:r>
            <w:r w:rsidR="0063137B" w:rsidRPr="00BD68EE">
              <w:rPr>
                <w:i/>
              </w:rPr>
              <w:t>İnşaat Mühendisleri Odası</w:t>
            </w:r>
            <w:r w:rsidR="00B30B00">
              <w:rPr>
                <w:i/>
              </w:rPr>
              <w:t xml:space="preserve"> </w:t>
            </w:r>
            <w:r w:rsidR="00691ED7">
              <w:rPr>
                <w:i/>
              </w:rPr>
              <w:t xml:space="preserve">Eskişehir Şube </w:t>
            </w:r>
            <w:r w:rsidR="00B30B00">
              <w:rPr>
                <w:i/>
              </w:rPr>
              <w:t>Başkanı</w:t>
            </w:r>
          </w:p>
          <w:p w:rsidR="00B30B00" w:rsidRDefault="00B30B00" w:rsidP="00B30B00">
            <w:pPr>
              <w:pStyle w:val="irketad"/>
              <w:rPr>
                <w:b w:val="0"/>
              </w:rPr>
            </w:pPr>
            <w:r w:rsidRPr="00974B4F">
              <w:t>Berrin Çiftçi,</w:t>
            </w:r>
            <w:r>
              <w:rPr>
                <w:b w:val="0"/>
              </w:rPr>
              <w:t xml:space="preserve"> </w:t>
            </w:r>
            <w:r w:rsidRPr="001F21DD">
              <w:rPr>
                <w:b w:val="0"/>
                <w:i/>
              </w:rPr>
              <w:t xml:space="preserve">İnşaat </w:t>
            </w:r>
            <w:r>
              <w:rPr>
                <w:b w:val="0"/>
                <w:i/>
              </w:rPr>
              <w:t xml:space="preserve">Yüksek </w:t>
            </w:r>
            <w:r w:rsidRPr="001F21DD">
              <w:rPr>
                <w:b w:val="0"/>
                <w:i/>
              </w:rPr>
              <w:t>Mühendisi</w:t>
            </w:r>
          </w:p>
          <w:p w:rsidR="00B30B00" w:rsidRDefault="00B30B00" w:rsidP="00B30B00">
            <w:pPr>
              <w:pStyle w:val="irketad"/>
              <w:rPr>
                <w:b w:val="0"/>
                <w:i/>
              </w:rPr>
            </w:pPr>
            <w:r w:rsidRPr="00974B4F">
              <w:t>Erman Gölet,</w:t>
            </w:r>
            <w:r>
              <w:rPr>
                <w:b w:val="0"/>
              </w:rPr>
              <w:t xml:space="preserve"> </w:t>
            </w:r>
            <w:r w:rsidRPr="001F21DD">
              <w:rPr>
                <w:b w:val="0"/>
                <w:i/>
              </w:rPr>
              <w:t>İnşaat Mühendisi</w:t>
            </w:r>
          </w:p>
          <w:p w:rsidR="002E5CFA" w:rsidRPr="002E5CFA" w:rsidRDefault="002E5CFA" w:rsidP="00B30B00">
            <w:pPr>
              <w:pStyle w:val="irketad"/>
              <w:rPr>
                <w:b w:val="0"/>
              </w:rPr>
            </w:pPr>
            <w:r w:rsidRPr="00974B4F">
              <w:t>Kasım Altay,</w:t>
            </w:r>
            <w:r w:rsidRPr="002E5CFA">
              <w:rPr>
                <w:b w:val="0"/>
                <w:i/>
              </w:rPr>
              <w:t xml:space="preserve"> Kimya Mühendisi</w:t>
            </w:r>
            <w:r>
              <w:rPr>
                <w:b w:val="0"/>
                <w:i/>
              </w:rPr>
              <w:t>, Korteks Tekstil</w:t>
            </w:r>
            <w:r w:rsidR="005C3209">
              <w:rPr>
                <w:b w:val="0"/>
                <w:i/>
              </w:rPr>
              <w:t>, Zorlu Holding</w:t>
            </w:r>
          </w:p>
          <w:p w:rsidR="00B30B00" w:rsidRDefault="00B30B00" w:rsidP="00293816">
            <w:pPr>
              <w:rPr>
                <w:i/>
              </w:rPr>
            </w:pPr>
            <w:r w:rsidRPr="00974B4F">
              <w:rPr>
                <w:b/>
              </w:rPr>
              <w:t xml:space="preserve">İbrahim </w:t>
            </w:r>
            <w:proofErr w:type="spellStart"/>
            <w:r w:rsidRPr="00974B4F">
              <w:rPr>
                <w:b/>
              </w:rPr>
              <w:t>Durgut</w:t>
            </w:r>
            <w:proofErr w:type="spellEnd"/>
            <w:r w:rsidRPr="00974B4F">
              <w:rPr>
                <w:b/>
              </w:rPr>
              <w:t>,</w:t>
            </w:r>
            <w:r>
              <w:t xml:space="preserve"> </w:t>
            </w:r>
            <w:r w:rsidRPr="00B30B00">
              <w:rPr>
                <w:i/>
              </w:rPr>
              <w:t>Maden Mühendisi</w:t>
            </w:r>
            <w:r w:rsidR="009E697D">
              <w:rPr>
                <w:i/>
              </w:rPr>
              <w:t xml:space="preserve">, Beril </w:t>
            </w:r>
            <w:proofErr w:type="spellStart"/>
            <w:r w:rsidR="00A3583A">
              <w:rPr>
                <w:i/>
              </w:rPr>
              <w:t>Madencilik&amp;</w:t>
            </w:r>
            <w:r w:rsidR="009E697D">
              <w:rPr>
                <w:i/>
              </w:rPr>
              <w:t>Mühendislik</w:t>
            </w:r>
            <w:proofErr w:type="spellEnd"/>
          </w:p>
          <w:p w:rsidR="00482C9E" w:rsidRPr="002E5CFA" w:rsidRDefault="00383350" w:rsidP="00293816">
            <w:pPr>
              <w:rPr>
                <w:i/>
              </w:rPr>
            </w:pPr>
            <w:r w:rsidRPr="00974B4F">
              <w:rPr>
                <w:b/>
              </w:rPr>
              <w:t>Ruşen Dündar,</w:t>
            </w:r>
            <w:r>
              <w:rPr>
                <w:i/>
              </w:rPr>
              <w:t xml:space="preserve"> Makine Mühendisi, </w:t>
            </w:r>
            <w:proofErr w:type="spellStart"/>
            <w:r>
              <w:rPr>
                <w:i/>
              </w:rPr>
              <w:t>Dündarlar</w:t>
            </w:r>
            <w:r w:rsidR="00A3583A">
              <w:rPr>
                <w:i/>
              </w:rPr>
              <w:t>&amp;Toscano</w:t>
            </w:r>
            <w:proofErr w:type="spellEnd"/>
            <w:r>
              <w:rPr>
                <w:i/>
              </w:rPr>
              <w:t xml:space="preserve"> Makina</w:t>
            </w:r>
          </w:p>
          <w:p w:rsidR="005D5537" w:rsidRDefault="005D5537" w:rsidP="00293816">
            <w:pPr>
              <w:rPr>
                <w:b/>
              </w:rPr>
            </w:pPr>
          </w:p>
          <w:p w:rsidR="00482C9E" w:rsidRPr="00A32F7B" w:rsidRDefault="00482C9E" w:rsidP="00293816">
            <w:pPr>
              <w:rPr>
                <w:b/>
              </w:rPr>
            </w:pPr>
            <w:r w:rsidRPr="00A32F7B">
              <w:rPr>
                <w:b/>
              </w:rPr>
              <w:t>ARA</w:t>
            </w:r>
          </w:p>
          <w:p w:rsidR="00482C9E" w:rsidRDefault="00482C9E" w:rsidP="00293816"/>
          <w:p w:rsidR="00C314E4" w:rsidRDefault="00383350" w:rsidP="00293816">
            <w:pPr>
              <w:rPr>
                <w:b/>
              </w:rPr>
            </w:pPr>
            <w:r w:rsidRPr="00383350">
              <w:rPr>
                <w:b/>
              </w:rPr>
              <w:t>Teşekkür Belgesi Taktimi</w:t>
            </w:r>
          </w:p>
          <w:p w:rsidR="00482C9E" w:rsidRDefault="00691568" w:rsidP="00293816">
            <w:r>
              <w:t>Emekli Öğretim Üyeleri</w:t>
            </w:r>
          </w:p>
          <w:p w:rsidR="00691568" w:rsidRDefault="00691568" w:rsidP="00293816">
            <w:r>
              <w:t>Görevi devreden öğretim üyeleri</w:t>
            </w:r>
          </w:p>
          <w:p w:rsidR="00691568" w:rsidRDefault="005D2A11" w:rsidP="00293816">
            <w:r>
              <w:t>TÜBİTAK</w:t>
            </w:r>
            <w:r w:rsidR="00691568">
              <w:t>/AB projesi alan</w:t>
            </w:r>
            <w:r w:rsidR="00383350">
              <w:t>lar</w:t>
            </w:r>
          </w:p>
          <w:p w:rsidR="00691568" w:rsidRDefault="00691568" w:rsidP="00293816">
            <w:r>
              <w:t>Döner sermayeye en çok katkı yapan</w:t>
            </w:r>
            <w:r w:rsidR="00985111">
              <w:t xml:space="preserve"> öğretim üye</w:t>
            </w:r>
            <w:r w:rsidR="00A32F7B">
              <w:t>leri</w:t>
            </w:r>
          </w:p>
          <w:p w:rsidR="00B70FC6" w:rsidRDefault="00691568" w:rsidP="00482C9E">
            <w:r>
              <w:t>Kapanış</w:t>
            </w:r>
            <w:r w:rsidR="001932B0">
              <w:t xml:space="preserve"> </w:t>
            </w:r>
          </w:p>
          <w:p w:rsidR="0063137B" w:rsidRPr="00B70FC6" w:rsidRDefault="0063137B" w:rsidP="003F7EF2">
            <w:pPr>
              <w:jc w:val="center"/>
              <w:rPr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093B54" w:rsidRPr="000203F7" w:rsidTr="00007215">
        <w:tc>
          <w:tcPr>
            <w:tcW w:w="851" w:type="dxa"/>
            <w:tcMar>
              <w:right w:w="58" w:type="dxa"/>
            </w:tcMar>
            <w:vAlign w:val="center"/>
          </w:tcPr>
          <w:p w:rsidR="00093B54" w:rsidRPr="00DF7DBA" w:rsidRDefault="00093B54" w:rsidP="00DA2688">
            <w:pPr>
              <w:pStyle w:val="irketad"/>
              <w:rPr>
                <w:b w:val="0"/>
              </w:rPr>
            </w:pPr>
          </w:p>
        </w:tc>
        <w:tc>
          <w:tcPr>
            <w:tcW w:w="8175" w:type="dxa"/>
            <w:tcMar>
              <w:left w:w="58" w:type="dxa"/>
            </w:tcMar>
            <w:vAlign w:val="center"/>
          </w:tcPr>
          <w:p w:rsidR="0067345E" w:rsidRPr="00DF7DBA" w:rsidRDefault="00A32F7B" w:rsidP="004E582F">
            <w:pPr>
              <w:pStyle w:val="irketad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361F9AE7" wp14:editId="758655E6">
                  <wp:extent cx="4419600" cy="809625"/>
                  <wp:effectExtent l="0" t="0" r="0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B54" w:rsidRPr="000203F7" w:rsidTr="00007215">
        <w:tc>
          <w:tcPr>
            <w:tcW w:w="851" w:type="dxa"/>
            <w:tcMar>
              <w:right w:w="58" w:type="dxa"/>
            </w:tcMar>
            <w:vAlign w:val="center"/>
          </w:tcPr>
          <w:p w:rsidR="00093B54" w:rsidRPr="000203F7" w:rsidRDefault="00093B54" w:rsidP="00DA2688"/>
        </w:tc>
        <w:tc>
          <w:tcPr>
            <w:tcW w:w="8175" w:type="dxa"/>
            <w:tcMar>
              <w:left w:w="58" w:type="dxa"/>
            </w:tcMar>
            <w:vAlign w:val="center"/>
          </w:tcPr>
          <w:p w:rsidR="0036556E" w:rsidRPr="000203F7" w:rsidRDefault="003F7EF2" w:rsidP="003F7EF2">
            <w:pPr>
              <w:pStyle w:val="irketad"/>
              <w:jc w:val="center"/>
            </w:pPr>
            <w:r>
              <w:t xml:space="preserve">(Yüz yüze ve </w:t>
            </w:r>
            <w:r w:rsidR="00007215">
              <w:t xml:space="preserve">uzaktan </w:t>
            </w:r>
            <w:proofErr w:type="spellStart"/>
            <w:r>
              <w:t>You</w:t>
            </w:r>
            <w:proofErr w:type="spellEnd"/>
            <w:r w:rsidR="00007215">
              <w:t xml:space="preserve"> </w:t>
            </w:r>
            <w:proofErr w:type="spellStart"/>
            <w:r w:rsidR="00007215">
              <w:t>T</w:t>
            </w:r>
            <w:r>
              <w:t>ube</w:t>
            </w:r>
            <w:proofErr w:type="spellEnd"/>
            <w:r>
              <w:t xml:space="preserve"> canlı yayın</w:t>
            </w:r>
            <w:r w:rsidR="00974B69">
              <w:t xml:space="preserve"> (</w:t>
            </w:r>
            <w:hyperlink r:id="rId9" w:tgtFrame="_blank" w:history="1">
              <w:r w:rsidR="00974B69" w:rsidRPr="00974B69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https://youtu.be/GGXe9Yq8VkE</w:t>
              </w:r>
            </w:hyperlink>
            <w:r w:rsidR="00974B69">
              <w:t>)</w:t>
            </w:r>
            <w:r>
              <w:t xml:space="preserve"> ile </w:t>
            </w:r>
            <w:proofErr w:type="spellStart"/>
            <w:r w:rsidR="00974B69">
              <w:t>Covid</w:t>
            </w:r>
            <w:proofErr w:type="spellEnd"/>
            <w:r w:rsidR="00974B69">
              <w:t xml:space="preserve"> 19 kuralları çerçevesinde</w:t>
            </w:r>
            <w:r>
              <w:t xml:space="preserve"> yapılacaktır)</w:t>
            </w:r>
          </w:p>
        </w:tc>
      </w:tr>
    </w:tbl>
    <w:p w:rsidR="00A32F7B" w:rsidRPr="000203F7" w:rsidRDefault="00A32F7B" w:rsidP="00A32F7B"/>
    <w:sectPr w:rsidR="00A32F7B" w:rsidRPr="000203F7" w:rsidSect="00BC30BE">
      <w:footerReference w:type="default" r:id="rId10"/>
      <w:headerReference w:type="first" r:id="rId11"/>
      <w:pgSz w:w="11906" w:h="16838" w:code="9"/>
      <w:pgMar w:top="1588" w:right="1440" w:bottom="15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4B" w:rsidRDefault="0099634B" w:rsidP="00794996">
      <w:pPr>
        <w:spacing w:before="0" w:after="0" w:line="240" w:lineRule="auto"/>
      </w:pPr>
      <w:r>
        <w:separator/>
      </w:r>
    </w:p>
  </w:endnote>
  <w:endnote w:type="continuationSeparator" w:id="0">
    <w:p w:rsidR="0099634B" w:rsidRDefault="0099634B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996" w:rsidRPr="000203F7" w:rsidRDefault="00794996">
        <w:pPr>
          <w:pStyle w:val="AltBilgi"/>
        </w:pPr>
        <w:r w:rsidRPr="000203F7">
          <w:rPr>
            <w:lang w:bidi="tr-TR"/>
          </w:rPr>
          <w:fldChar w:fldCharType="begin"/>
        </w:r>
        <w:r w:rsidRPr="000203F7">
          <w:rPr>
            <w:lang w:bidi="tr-TR"/>
          </w:rPr>
          <w:instrText xml:space="preserve"> PAGE   \* MERGEFORMAT </w:instrText>
        </w:r>
        <w:r w:rsidRPr="000203F7">
          <w:rPr>
            <w:lang w:bidi="tr-TR"/>
          </w:rPr>
          <w:fldChar w:fldCharType="separate"/>
        </w:r>
        <w:r w:rsidR="00007215">
          <w:rPr>
            <w:noProof/>
            <w:lang w:bidi="tr-TR"/>
          </w:rPr>
          <w:t>2</w:t>
        </w:r>
        <w:r w:rsidRPr="000203F7">
          <w:rPr>
            <w:noProof/>
            <w:lang w:bidi="tr-T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4B" w:rsidRDefault="0099634B" w:rsidP="00794996">
      <w:pPr>
        <w:spacing w:before="0" w:after="0" w:line="240" w:lineRule="auto"/>
      </w:pPr>
      <w:r>
        <w:separator/>
      </w:r>
    </w:p>
  </w:footnote>
  <w:footnote w:type="continuationSeparator" w:id="0">
    <w:p w:rsidR="0099634B" w:rsidRDefault="0099634B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F7" w:rsidRDefault="00396321">
    <w:pPr>
      <w:pStyle w:val="stBilgi"/>
    </w:pPr>
    <w:r>
      <w:rPr>
        <w:noProof/>
        <w:lang w:eastAsia="tr-TR"/>
      </w:rPr>
      <w:drawing>
        <wp:inline distT="0" distB="0" distL="0" distR="0" wp14:anchorId="06005274" wp14:editId="5567ECCE">
          <wp:extent cx="789167" cy="774741"/>
          <wp:effectExtent l="0" t="0" r="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0406220947!Esog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93" cy="79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mc:AlternateContent>
        <mc:Choice Requires="wps">
          <w:drawing>
            <wp:inline distT="0" distB="0" distL="0" distR="0" wp14:anchorId="213E29D6" wp14:editId="68D7B335">
              <wp:extent cx="2895600" cy="675005"/>
              <wp:effectExtent l="0" t="0" r="0" b="0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675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6321" w:rsidRPr="00396321" w:rsidRDefault="00396321" w:rsidP="00396321">
                          <w:pPr>
                            <w:pStyle w:val="stBilgi"/>
                            <w:rPr>
                              <w:b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6321">
                            <w:rPr>
                              <w:b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ESKİŞEHİR OSMANGAZI ÜNİVERSİTESİ MÜHENDİSLİK MİMARLIK FAKÜLTESİ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13E29D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228pt;height:5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" stroked="f">
              <v:textbox>
                <w:txbxContent>
                  <w:p w:rsidR="00396321" w:rsidRPr="00396321" w:rsidRDefault="00396321" w:rsidP="00396321">
                    <w:pPr>
                      <w:pStyle w:val="stBilgi"/>
                      <w:rPr>
                        <w:b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6321">
                      <w:rPr>
                        <w:b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ESKİŞEHİR OSMANGAZI ÜNİVERSİTESİ MÜHENDİSLİK MİMARLIK FAKÜLTESİ</w:t>
                    </w:r>
                  </w:p>
                </w:txbxContent>
              </v:textbox>
              <w10:anchorlock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B08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6A568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60539B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B8"/>
    <w:rsid w:val="00007215"/>
    <w:rsid w:val="00013B61"/>
    <w:rsid w:val="000203F7"/>
    <w:rsid w:val="000544FF"/>
    <w:rsid w:val="000600A1"/>
    <w:rsid w:val="00062C12"/>
    <w:rsid w:val="00093B54"/>
    <w:rsid w:val="000C3EC1"/>
    <w:rsid w:val="000F31DD"/>
    <w:rsid w:val="001014D3"/>
    <w:rsid w:val="00160F2D"/>
    <w:rsid w:val="001932B0"/>
    <w:rsid w:val="00193A0C"/>
    <w:rsid w:val="001C5DD9"/>
    <w:rsid w:val="001F21DD"/>
    <w:rsid w:val="0020569B"/>
    <w:rsid w:val="0023496C"/>
    <w:rsid w:val="00242E5D"/>
    <w:rsid w:val="00253386"/>
    <w:rsid w:val="002633CE"/>
    <w:rsid w:val="00273B4A"/>
    <w:rsid w:val="00275648"/>
    <w:rsid w:val="00293816"/>
    <w:rsid w:val="002A6FE1"/>
    <w:rsid w:val="002E5CFA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83350"/>
    <w:rsid w:val="00396321"/>
    <w:rsid w:val="00396651"/>
    <w:rsid w:val="003B10C0"/>
    <w:rsid w:val="003C04AE"/>
    <w:rsid w:val="003D69BA"/>
    <w:rsid w:val="003F7EF2"/>
    <w:rsid w:val="00402F69"/>
    <w:rsid w:val="0041378C"/>
    <w:rsid w:val="004406FA"/>
    <w:rsid w:val="00452E55"/>
    <w:rsid w:val="00482C9E"/>
    <w:rsid w:val="004908C5"/>
    <w:rsid w:val="004E582F"/>
    <w:rsid w:val="004E77BD"/>
    <w:rsid w:val="00516DA8"/>
    <w:rsid w:val="00530717"/>
    <w:rsid w:val="005325C5"/>
    <w:rsid w:val="00545DF4"/>
    <w:rsid w:val="00567D0A"/>
    <w:rsid w:val="00591056"/>
    <w:rsid w:val="00595F76"/>
    <w:rsid w:val="005A0515"/>
    <w:rsid w:val="005A0F85"/>
    <w:rsid w:val="005A308B"/>
    <w:rsid w:val="005A3E56"/>
    <w:rsid w:val="005B3147"/>
    <w:rsid w:val="005C3209"/>
    <w:rsid w:val="005C4DBE"/>
    <w:rsid w:val="005C7890"/>
    <w:rsid w:val="005D2A11"/>
    <w:rsid w:val="005D5537"/>
    <w:rsid w:val="005D6D58"/>
    <w:rsid w:val="0061538A"/>
    <w:rsid w:val="0063137B"/>
    <w:rsid w:val="00666066"/>
    <w:rsid w:val="00666460"/>
    <w:rsid w:val="0067345E"/>
    <w:rsid w:val="00674B0C"/>
    <w:rsid w:val="00691568"/>
    <w:rsid w:val="00691ED7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7A50B8"/>
    <w:rsid w:val="00872E7D"/>
    <w:rsid w:val="00882812"/>
    <w:rsid w:val="008B4098"/>
    <w:rsid w:val="008B7154"/>
    <w:rsid w:val="008C77DC"/>
    <w:rsid w:val="008E69AC"/>
    <w:rsid w:val="009209FE"/>
    <w:rsid w:val="00921CBA"/>
    <w:rsid w:val="00924584"/>
    <w:rsid w:val="00973C2C"/>
    <w:rsid w:val="00974B4F"/>
    <w:rsid w:val="00974B69"/>
    <w:rsid w:val="00985111"/>
    <w:rsid w:val="0099603B"/>
    <w:rsid w:val="0099634B"/>
    <w:rsid w:val="009B763D"/>
    <w:rsid w:val="009C5D45"/>
    <w:rsid w:val="009D4201"/>
    <w:rsid w:val="009E3BC6"/>
    <w:rsid w:val="009E68F3"/>
    <w:rsid w:val="009E697D"/>
    <w:rsid w:val="00A11416"/>
    <w:rsid w:val="00A12502"/>
    <w:rsid w:val="00A32F7B"/>
    <w:rsid w:val="00A3583A"/>
    <w:rsid w:val="00A5271E"/>
    <w:rsid w:val="00A67B22"/>
    <w:rsid w:val="00AC2008"/>
    <w:rsid w:val="00AC214E"/>
    <w:rsid w:val="00AD5EA4"/>
    <w:rsid w:val="00B060E9"/>
    <w:rsid w:val="00B30B00"/>
    <w:rsid w:val="00B63707"/>
    <w:rsid w:val="00B70FC6"/>
    <w:rsid w:val="00B72366"/>
    <w:rsid w:val="00B92FA8"/>
    <w:rsid w:val="00B936B6"/>
    <w:rsid w:val="00BB49D2"/>
    <w:rsid w:val="00BC2BAE"/>
    <w:rsid w:val="00BC30BE"/>
    <w:rsid w:val="00BD68EE"/>
    <w:rsid w:val="00C1191A"/>
    <w:rsid w:val="00C314E4"/>
    <w:rsid w:val="00C3287E"/>
    <w:rsid w:val="00C33BE5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753C"/>
    <w:rsid w:val="00DA2688"/>
    <w:rsid w:val="00DA72B0"/>
    <w:rsid w:val="00DF7DBA"/>
    <w:rsid w:val="00E13C03"/>
    <w:rsid w:val="00E22048"/>
    <w:rsid w:val="00E40CFB"/>
    <w:rsid w:val="00E52884"/>
    <w:rsid w:val="00E70085"/>
    <w:rsid w:val="00E801C4"/>
    <w:rsid w:val="00E80982"/>
    <w:rsid w:val="00E87680"/>
    <w:rsid w:val="00E969E7"/>
    <w:rsid w:val="00EA15D5"/>
    <w:rsid w:val="00ED41F3"/>
    <w:rsid w:val="00EE3220"/>
    <w:rsid w:val="00EF580F"/>
    <w:rsid w:val="00F50DCE"/>
    <w:rsid w:val="00FA39B7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C7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tr-TR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3F7"/>
  </w:style>
  <w:style w:type="paragraph" w:styleId="Balk1">
    <w:name w:val="heading 1"/>
    <w:basedOn w:val="Normal"/>
    <w:link w:val="Balk1Char"/>
    <w:uiPriority w:val="2"/>
    <w:qFormat/>
    <w:rsid w:val="000203F7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Balk2">
    <w:name w:val="heading 2"/>
    <w:basedOn w:val="Normal"/>
    <w:next w:val="Normal"/>
    <w:uiPriority w:val="2"/>
    <w:semiHidden/>
    <w:unhideWhenUsed/>
    <w:qFormat/>
    <w:rsid w:val="000203F7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2"/>
    <w:semiHidden/>
    <w:unhideWhenUsed/>
    <w:qFormat/>
    <w:rsid w:val="000203F7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2"/>
    <w:rsid w:val="000203F7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onMetni">
    <w:name w:val="Balloon Text"/>
    <w:basedOn w:val="Normal"/>
    <w:uiPriority w:val="99"/>
    <w:semiHidden/>
    <w:rsid w:val="000203F7"/>
    <w:rPr>
      <w:rFonts w:cs="Tahoma"/>
      <w:szCs w:val="16"/>
    </w:rPr>
  </w:style>
  <w:style w:type="paragraph" w:styleId="KonuBal">
    <w:name w:val="Title"/>
    <w:basedOn w:val="Normal"/>
    <w:uiPriority w:val="1"/>
    <w:qFormat/>
    <w:rsid w:val="000203F7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YerTutucuMetni">
    <w:name w:val="Placeholder Text"/>
    <w:basedOn w:val="VarsaylanParagrafYazTipi"/>
    <w:uiPriority w:val="99"/>
    <w:semiHidden/>
    <w:rsid w:val="000203F7"/>
    <w:rPr>
      <w:color w:val="808080"/>
    </w:rPr>
  </w:style>
  <w:style w:type="table" w:styleId="TabloKlavuzu">
    <w:name w:val="Table Grid"/>
    <w:basedOn w:val="NormalTablo"/>
    <w:uiPriority w:val="59"/>
    <w:rsid w:val="0002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4"/>
    <w:qFormat/>
    <w:rsid w:val="000203F7"/>
    <w:rPr>
      <w:b/>
      <w:bCs/>
    </w:rPr>
  </w:style>
  <w:style w:type="paragraph" w:customStyle="1" w:styleId="irketad">
    <w:name w:val="Şirket adı"/>
    <w:basedOn w:val="Normal"/>
    <w:uiPriority w:val="3"/>
    <w:qFormat/>
    <w:rsid w:val="000203F7"/>
    <w:rPr>
      <w:b/>
    </w:rPr>
  </w:style>
  <w:style w:type="paragraph" w:styleId="stBilgi">
    <w:name w:val="header"/>
    <w:basedOn w:val="Normal"/>
    <w:link w:val="stBilgiChar"/>
    <w:uiPriority w:val="99"/>
    <w:unhideWhenUsed/>
    <w:rsid w:val="000203F7"/>
    <w:pPr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03F7"/>
  </w:style>
  <w:style w:type="paragraph" w:styleId="AltBilgi">
    <w:name w:val="footer"/>
    <w:basedOn w:val="Normal"/>
    <w:link w:val="AltBilgiChar"/>
    <w:uiPriority w:val="99"/>
    <w:unhideWhenUsed/>
    <w:rsid w:val="000203F7"/>
    <w:pPr>
      <w:spacing w:before="0" w:after="0" w:line="240" w:lineRule="auto"/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rsid w:val="000203F7"/>
  </w:style>
  <w:style w:type="paragraph" w:styleId="Kaynaka">
    <w:name w:val="Bibliography"/>
    <w:basedOn w:val="Normal"/>
    <w:next w:val="Normal"/>
    <w:uiPriority w:val="37"/>
    <w:semiHidden/>
    <w:unhideWhenUsed/>
    <w:rsid w:val="000203F7"/>
  </w:style>
  <w:style w:type="paragraph" w:styleId="bekMetni">
    <w:name w:val="Block Text"/>
    <w:basedOn w:val="Normal"/>
    <w:uiPriority w:val="99"/>
    <w:semiHidden/>
    <w:unhideWhenUsed/>
    <w:rsid w:val="000203F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203F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203F7"/>
  </w:style>
  <w:style w:type="paragraph" w:styleId="GvdeMetni2">
    <w:name w:val="Body Text 2"/>
    <w:basedOn w:val="Normal"/>
    <w:link w:val="GvdeMetni2Char"/>
    <w:uiPriority w:val="99"/>
    <w:semiHidden/>
    <w:unhideWhenUsed/>
    <w:rsid w:val="000203F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203F7"/>
  </w:style>
  <w:style w:type="paragraph" w:styleId="GvdeMetni3">
    <w:name w:val="Body Text 3"/>
    <w:basedOn w:val="Normal"/>
    <w:link w:val="GvdeMetni3Char"/>
    <w:uiPriority w:val="99"/>
    <w:semiHidden/>
    <w:unhideWhenUsed/>
    <w:rsid w:val="000203F7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203F7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203F7"/>
    <w:pPr>
      <w:spacing w:after="6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203F7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203F7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203F7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203F7"/>
    <w:pPr>
      <w:spacing w:after="6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203F7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203F7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203F7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203F7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203F7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0203F7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203F7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0203F7"/>
    <w:pPr>
      <w:spacing w:before="0" w:after="0" w:line="240" w:lineRule="auto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203F7"/>
  </w:style>
  <w:style w:type="table" w:styleId="RenkliKlavuz">
    <w:name w:val="Colorful Grid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0203F7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03F7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03F7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03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03F7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0203F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203F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203F7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203F7"/>
    <w:pPr>
      <w:spacing w:before="0"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203F7"/>
  </w:style>
  <w:style w:type="character" w:styleId="Vurgu">
    <w:name w:val="Emphasis"/>
    <w:basedOn w:val="VarsaylanParagrafYazTipi"/>
    <w:uiPriority w:val="20"/>
    <w:semiHidden/>
    <w:unhideWhenUsed/>
    <w:qFormat/>
    <w:rsid w:val="000203F7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0203F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203F7"/>
    <w:pPr>
      <w:spacing w:before="0"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203F7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0203F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0203F7"/>
    <w:rPr>
      <w:color w:val="80008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0203F7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203F7"/>
    <w:pPr>
      <w:spacing w:before="0"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203F7"/>
    <w:rPr>
      <w:szCs w:val="20"/>
    </w:rPr>
  </w:style>
  <w:style w:type="table" w:styleId="KlavuzTablo1Ak">
    <w:name w:val="Grid Table 1 Light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3">
    <w:name w:val="Grid Table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2"/>
    <w:semiHidden/>
    <w:rsid w:val="000203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2"/>
    <w:semiHidden/>
    <w:rsid w:val="000203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2"/>
    <w:semiHidden/>
    <w:rsid w:val="000203F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2"/>
    <w:semiHidden/>
    <w:rsid w:val="000203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2"/>
    <w:semiHidden/>
    <w:rsid w:val="000203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2"/>
    <w:semiHidden/>
    <w:rsid w:val="000203F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2"/>
    <w:semiHidden/>
    <w:rsid w:val="000203F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0203F7"/>
  </w:style>
  <w:style w:type="paragraph" w:styleId="HTMLAdresi">
    <w:name w:val="HTML Address"/>
    <w:basedOn w:val="Normal"/>
    <w:link w:val="HTMLAdresiChar"/>
    <w:uiPriority w:val="99"/>
    <w:semiHidden/>
    <w:unhideWhenUsed/>
    <w:rsid w:val="000203F7"/>
    <w:pPr>
      <w:spacing w:before="0"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203F7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0203F7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0203F7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0203F7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0203F7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203F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203F7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0203F7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0203F7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0203F7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203F7"/>
    <w:rPr>
      <w:color w:val="0000FF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203F7"/>
    <w:pPr>
      <w:spacing w:before="0"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203F7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0203F7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0203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0203F7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0203F7"/>
    <w:rPr>
      <w:b/>
      <w:bCs/>
      <w:caps w:val="0"/>
      <w:smallCaps/>
      <w:color w:val="365F91" w:themeColor="accent1" w:themeShade="BF"/>
      <w:spacing w:val="0"/>
    </w:rPr>
  </w:style>
  <w:style w:type="table" w:styleId="AkKlavuz">
    <w:name w:val="Light Grid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0203F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0203F7"/>
  </w:style>
  <w:style w:type="paragraph" w:styleId="Liste">
    <w:name w:val="List"/>
    <w:basedOn w:val="Normal"/>
    <w:uiPriority w:val="99"/>
    <w:semiHidden/>
    <w:unhideWhenUsed/>
    <w:rsid w:val="000203F7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0203F7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0203F7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0203F7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0203F7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0203F7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0203F7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203F7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203F7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203F7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0203F7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203F7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203F7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203F7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203F7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0203F7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203F7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203F7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203F7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203F7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semiHidden/>
    <w:unhideWhenUsed/>
    <w:qFormat/>
    <w:rsid w:val="000203F7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">
    <w:name w:val="List Table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0203F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0203F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0203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0203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0203F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0203F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0203F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0203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0203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203F7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0203F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0203F7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0203F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203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203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ralkYok">
    <w:name w:val="No Spacing"/>
    <w:uiPriority w:val="99"/>
    <w:semiHidden/>
    <w:unhideWhenUsed/>
    <w:qFormat/>
    <w:rsid w:val="000203F7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203F7"/>
    <w:rPr>
      <w:rFonts w:ascii="Times New Roman" w:hAnsi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0203F7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203F7"/>
    <w:pPr>
      <w:spacing w:before="0"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203F7"/>
  </w:style>
  <w:style w:type="character" w:styleId="SayfaNumaras">
    <w:name w:val="page number"/>
    <w:basedOn w:val="VarsaylanParagrafYazTipi"/>
    <w:uiPriority w:val="99"/>
    <w:semiHidden/>
    <w:unhideWhenUsed/>
    <w:rsid w:val="000203F7"/>
  </w:style>
  <w:style w:type="table" w:styleId="DzTablo1">
    <w:name w:val="Plain Table 1"/>
    <w:basedOn w:val="NormalTablo"/>
    <w:uiPriority w:val="41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020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0203F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0203F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203F7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0203F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0203F7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203F7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203F7"/>
  </w:style>
  <w:style w:type="paragraph" w:styleId="mza">
    <w:name w:val="Signature"/>
    <w:basedOn w:val="Normal"/>
    <w:link w:val="mzaChar"/>
    <w:uiPriority w:val="99"/>
    <w:semiHidden/>
    <w:unhideWhenUsed/>
    <w:rsid w:val="000203F7"/>
    <w:pPr>
      <w:spacing w:before="0" w:after="0" w:line="240" w:lineRule="auto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203F7"/>
  </w:style>
  <w:style w:type="paragraph" w:styleId="Altyaz">
    <w:name w:val="Subtitle"/>
    <w:basedOn w:val="Normal"/>
    <w:link w:val="AltyazChar"/>
    <w:uiPriority w:val="11"/>
    <w:semiHidden/>
    <w:unhideWhenUsed/>
    <w:qFormat/>
    <w:rsid w:val="000203F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0203F7"/>
    <w:rPr>
      <w:rFonts w:eastAsiaTheme="minorEastAsia" w:cstheme="minorBidi"/>
      <w:color w:val="5A5A5A" w:themeColor="text1" w:themeTint="A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0203F7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0203F7"/>
    <w:rPr>
      <w:caps w:val="0"/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0203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0203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0203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0203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0203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0203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0203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0203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0203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0203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0203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0203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0203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0203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0203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0203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0203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0203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0203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0203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0203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0203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0203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0203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0203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0203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0203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0203F7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0203F7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0203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0203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0203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0203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0203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0203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02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0203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0203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0203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0203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203F7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203F7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203F7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203F7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203F7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203F7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203F7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203F7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203F7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203F7"/>
    <w:pPr>
      <w:keepNext/>
      <w:keepLines/>
      <w:outlineLvl w:val="9"/>
    </w:pPr>
    <w:rPr>
      <w:rFonts w:eastAsiaTheme="majorEastAsia" w:cstheme="majorBidi"/>
      <w:szCs w:val="32"/>
    </w:rPr>
  </w:style>
  <w:style w:type="numbering" w:styleId="111111">
    <w:name w:val="Outline List 2"/>
    <w:basedOn w:val="ListeYok"/>
    <w:uiPriority w:val="99"/>
    <w:semiHidden/>
    <w:unhideWhenUsed/>
    <w:rsid w:val="000203F7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0203F7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0203F7"/>
    <w:pPr>
      <w:numPr>
        <w:numId w:val="13"/>
      </w:numPr>
    </w:pPr>
  </w:style>
  <w:style w:type="paragraph" w:styleId="Tarih">
    <w:name w:val="Date"/>
    <w:basedOn w:val="Normal"/>
    <w:next w:val="Normal"/>
    <w:link w:val="TarihChar"/>
    <w:uiPriority w:val="99"/>
    <w:semiHidden/>
    <w:unhideWhenUsed/>
    <w:qFormat/>
    <w:rsid w:val="000203F7"/>
  </w:style>
  <w:style w:type="character" w:customStyle="1" w:styleId="TarihChar">
    <w:name w:val="Tarih Char"/>
    <w:basedOn w:val="VarsaylanParagrafYazTipi"/>
    <w:link w:val="Tarih"/>
    <w:uiPriority w:val="99"/>
    <w:semiHidden/>
    <w:rsid w:val="000203F7"/>
  </w:style>
  <w:style w:type="character" w:customStyle="1" w:styleId="Hashtag">
    <w:name w:val="Hashtag"/>
    <w:basedOn w:val="VarsaylanParagrafYazTipi"/>
    <w:uiPriority w:val="99"/>
    <w:semiHidden/>
    <w:unhideWhenUsed/>
    <w:rsid w:val="000203F7"/>
    <w:rPr>
      <w:color w:val="2B579A"/>
      <w:shd w:val="clear" w:color="auto" w:fill="E6E6E6"/>
    </w:rPr>
  </w:style>
  <w:style w:type="character" w:customStyle="1" w:styleId="Mention">
    <w:name w:val="Mention"/>
    <w:basedOn w:val="VarsaylanParagrafYazTipi"/>
    <w:uiPriority w:val="99"/>
    <w:semiHidden/>
    <w:unhideWhenUsed/>
    <w:rsid w:val="000203F7"/>
    <w:rPr>
      <w:color w:val="2B579A"/>
      <w:shd w:val="clear" w:color="auto" w:fill="E6E6E6"/>
    </w:rPr>
  </w:style>
  <w:style w:type="character" w:customStyle="1" w:styleId="SmartHyperlink">
    <w:name w:val="Smart Hyperlink"/>
    <w:basedOn w:val="VarsaylanParagrafYazTipi"/>
    <w:uiPriority w:val="99"/>
    <w:semiHidden/>
    <w:unhideWhenUsed/>
    <w:rsid w:val="000203F7"/>
    <w:rPr>
      <w:u w:val="dotte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03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GGXe9Yq8V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er%20Demirel\AppData\Roaming\Microsoft\&#350;ablonlar\Konferans%20etkinlik%20g&#252;nde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555DA-18C0-4676-8579-E730F02C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Konferans etkinlik gündemi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2022-02-28T06:28:00Z</dcterms:created>
  <dcterms:modified xsi:type="dcterms:W3CDTF">2022-02-28T06:32:00Z</dcterms:modified>
</cp:coreProperties>
</file>